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216" w:lineRule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216" w:lineRule="auto"/>
        <w:jc w:val="center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上海科创职业技术学院考试巡考登记表</w:t>
      </w:r>
    </w:p>
    <w:p>
      <w:pPr>
        <w:pStyle w:val="3"/>
        <w:adjustRightInd/>
        <w:snapToGrid w:val="0"/>
        <w:spacing w:line="216" w:lineRule="auto"/>
        <w:ind w:left="1276" w:right="1374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－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学年第   学期）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17"/>
        <w:gridCol w:w="1551"/>
        <w:gridCol w:w="850"/>
        <w:gridCol w:w="1543"/>
        <w:gridCol w:w="104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142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年  月   日（星期  ）   ：   --    ：    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巡考人：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4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巡考情况记录单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考试班级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考试科目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监考老师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考试地点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考生人数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6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7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8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9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10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12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13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14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  <w:jc w:val="center"/>
        </w:trPr>
        <w:tc>
          <w:tcPr>
            <w:tcW w:w="8742" w:type="dxa"/>
            <w:gridSpan w:val="7"/>
            <w:noWrap w:val="0"/>
            <w:vAlign w:val="top"/>
          </w:tcPr>
          <w:p>
            <w:pPr>
              <w:snapToGrid w:val="0"/>
              <w:spacing w:line="216" w:lineRule="auto"/>
              <w:rPr>
                <w:rFonts w:ascii="宋体" w:hAnsi="宋体" w:cs="宋体"/>
              </w:rPr>
            </w:pPr>
          </w:p>
          <w:p>
            <w:pPr>
              <w:snapToGrid w:val="0"/>
              <w:spacing w:line="21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备注：</w:t>
            </w:r>
          </w:p>
        </w:tc>
      </w:tr>
    </w:tbl>
    <w:p>
      <w:pPr>
        <w:rPr>
          <w:rFonts w:ascii="宋体" w:hAnsi="宋体" w:cs="宋体"/>
          <w:spacing w:val="-6"/>
          <w:szCs w:val="21"/>
        </w:rPr>
      </w:pPr>
      <w:r>
        <w:rPr>
          <w:rFonts w:hint="eastAsia" w:ascii="宋体" w:hAnsi="宋体" w:cs="宋体"/>
          <w:spacing w:val="-6"/>
          <w:szCs w:val="21"/>
        </w:rPr>
        <w:t>说明：请巡考老师巡考结束后将《考试巡考记录单》交至教务处。</w:t>
      </w:r>
    </w:p>
    <w:p>
      <w:pPr>
        <w:pStyle w:val="3"/>
        <w:snapToGrid w:val="0"/>
        <w:spacing w:line="540" w:lineRule="exact"/>
        <w:rPr>
          <w:rFonts w:hint="eastAsia"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985" w:right="1474" w:bottom="2041" w:left="1531" w:header="851" w:footer="1588" w:gutter="0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right"/>
      <w:rPr>
        <w:rFonts w:hint="eastAsia"/>
        <w:sz w:val="28"/>
        <w:szCs w:val="28"/>
      </w:rPr>
    </w:pPr>
    <w:r>
      <w:rPr>
        <w:rStyle w:val="14"/>
        <w:rFonts w:hint="eastAsia"/>
        <w:sz w:val="28"/>
        <w:szCs w:val="28"/>
      </w:rPr>
      <w:t>—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1</w:t>
    </w:r>
    <w:r>
      <w:rPr>
        <w:rStyle w:val="14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Style w:val="14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xZjAwNGJkN2FjMjMzZDIwOWJjOWQxZTVlNmE3NWEifQ=="/>
    <w:docVar w:name="WM_UUID" w:val="f826bd6d-d248-460f-a74f-2ef36fd51a89"/>
  </w:docVars>
  <w:rsids>
    <w:rsidRoot w:val="004E7EE7"/>
    <w:rsid w:val="00027A33"/>
    <w:rsid w:val="00071036"/>
    <w:rsid w:val="00074C8B"/>
    <w:rsid w:val="0008680A"/>
    <w:rsid w:val="000B4AB2"/>
    <w:rsid w:val="00117A05"/>
    <w:rsid w:val="00141E48"/>
    <w:rsid w:val="00167A5C"/>
    <w:rsid w:val="001734C8"/>
    <w:rsid w:val="00177336"/>
    <w:rsid w:val="001A029A"/>
    <w:rsid w:val="001A16BA"/>
    <w:rsid w:val="0020394D"/>
    <w:rsid w:val="00212393"/>
    <w:rsid w:val="002157C5"/>
    <w:rsid w:val="002219CE"/>
    <w:rsid w:val="00226D78"/>
    <w:rsid w:val="00245ED4"/>
    <w:rsid w:val="00266101"/>
    <w:rsid w:val="002866AF"/>
    <w:rsid w:val="002B0DCA"/>
    <w:rsid w:val="002E64B7"/>
    <w:rsid w:val="003075E2"/>
    <w:rsid w:val="00320672"/>
    <w:rsid w:val="00322BA7"/>
    <w:rsid w:val="00366FC1"/>
    <w:rsid w:val="003C08E9"/>
    <w:rsid w:val="00400BE5"/>
    <w:rsid w:val="004634E7"/>
    <w:rsid w:val="004833EA"/>
    <w:rsid w:val="004B44FE"/>
    <w:rsid w:val="004B715A"/>
    <w:rsid w:val="004C0852"/>
    <w:rsid w:val="004C5618"/>
    <w:rsid w:val="004E7EE7"/>
    <w:rsid w:val="00541C17"/>
    <w:rsid w:val="005464D1"/>
    <w:rsid w:val="00592B5F"/>
    <w:rsid w:val="0059337F"/>
    <w:rsid w:val="00596E38"/>
    <w:rsid w:val="005E34C7"/>
    <w:rsid w:val="005F5A52"/>
    <w:rsid w:val="006165BE"/>
    <w:rsid w:val="006352C1"/>
    <w:rsid w:val="006401DD"/>
    <w:rsid w:val="00643143"/>
    <w:rsid w:val="006A68FC"/>
    <w:rsid w:val="006B18B6"/>
    <w:rsid w:val="006B3302"/>
    <w:rsid w:val="006D03CF"/>
    <w:rsid w:val="006D2095"/>
    <w:rsid w:val="006E232C"/>
    <w:rsid w:val="006F568D"/>
    <w:rsid w:val="00735EBA"/>
    <w:rsid w:val="00747A70"/>
    <w:rsid w:val="007606A3"/>
    <w:rsid w:val="00765243"/>
    <w:rsid w:val="007665D8"/>
    <w:rsid w:val="00793D2D"/>
    <w:rsid w:val="007A50CA"/>
    <w:rsid w:val="007D42C7"/>
    <w:rsid w:val="00802469"/>
    <w:rsid w:val="00822B0F"/>
    <w:rsid w:val="00876089"/>
    <w:rsid w:val="00894321"/>
    <w:rsid w:val="008C03E3"/>
    <w:rsid w:val="009115ED"/>
    <w:rsid w:val="009367BD"/>
    <w:rsid w:val="009420C4"/>
    <w:rsid w:val="00944D7A"/>
    <w:rsid w:val="00982031"/>
    <w:rsid w:val="009B4FFB"/>
    <w:rsid w:val="009C4C71"/>
    <w:rsid w:val="009C534E"/>
    <w:rsid w:val="009D1467"/>
    <w:rsid w:val="009E0287"/>
    <w:rsid w:val="009E62E9"/>
    <w:rsid w:val="009F021E"/>
    <w:rsid w:val="009F15FD"/>
    <w:rsid w:val="00A77CAF"/>
    <w:rsid w:val="00A8535B"/>
    <w:rsid w:val="00AA3D71"/>
    <w:rsid w:val="00AD1C19"/>
    <w:rsid w:val="00AD52A0"/>
    <w:rsid w:val="00B0655C"/>
    <w:rsid w:val="00B2239B"/>
    <w:rsid w:val="00B23E1B"/>
    <w:rsid w:val="00B34369"/>
    <w:rsid w:val="00B444F9"/>
    <w:rsid w:val="00B640F5"/>
    <w:rsid w:val="00B754D9"/>
    <w:rsid w:val="00B75E4D"/>
    <w:rsid w:val="00B87F3E"/>
    <w:rsid w:val="00BC0349"/>
    <w:rsid w:val="00BD7CB7"/>
    <w:rsid w:val="00BE4801"/>
    <w:rsid w:val="00BF3C78"/>
    <w:rsid w:val="00C32625"/>
    <w:rsid w:val="00C61559"/>
    <w:rsid w:val="00C80BB0"/>
    <w:rsid w:val="00C81394"/>
    <w:rsid w:val="00CA0780"/>
    <w:rsid w:val="00D2162C"/>
    <w:rsid w:val="00DA0FEA"/>
    <w:rsid w:val="00E52125"/>
    <w:rsid w:val="00E553FE"/>
    <w:rsid w:val="00E85A1E"/>
    <w:rsid w:val="00EA2F27"/>
    <w:rsid w:val="00ED3BBA"/>
    <w:rsid w:val="00EF2BAA"/>
    <w:rsid w:val="00F31474"/>
    <w:rsid w:val="00F71122"/>
    <w:rsid w:val="00FA559B"/>
    <w:rsid w:val="00FF5B46"/>
    <w:rsid w:val="02214377"/>
    <w:rsid w:val="4AB0794C"/>
    <w:rsid w:val="609B3971"/>
    <w:rsid w:val="67D90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  <w:rPr>
      <w:rFonts w:eastAsia="宋体"/>
      <w:sz w:val="21"/>
    </w:rPr>
  </w:style>
  <w:style w:type="paragraph" w:styleId="3">
    <w:name w:val="Body Text"/>
    <w:basedOn w:val="1"/>
    <w:link w:val="17"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Body Text Indent"/>
    <w:basedOn w:val="1"/>
    <w:link w:val="18"/>
    <w:qFormat/>
    <w:uiPriority w:val="0"/>
    <w:pPr>
      <w:ind w:left="2" w:leftChars="-342" w:hanging="720" w:hangingChars="240"/>
    </w:pPr>
    <w:rPr>
      <w:rFonts w:eastAsia="宋体"/>
      <w:sz w:val="30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 Char"/>
    <w:link w:val="3"/>
    <w:qFormat/>
    <w:uiPriority w:val="0"/>
    <w:rPr>
      <w:rFonts w:ascii="宋体" w:hAnsi="宋体" w:cs="宋体"/>
      <w:sz w:val="31"/>
      <w:szCs w:val="31"/>
    </w:rPr>
  </w:style>
  <w:style w:type="character" w:customStyle="1" w:styleId="18">
    <w:name w:val="正文文本缩进 Char"/>
    <w:link w:val="4"/>
    <w:qFormat/>
    <w:uiPriority w:val="0"/>
    <w:rPr>
      <w:kern w:val="2"/>
      <w:sz w:val="30"/>
      <w:szCs w:val="24"/>
    </w:rPr>
  </w:style>
  <w:style w:type="character" w:customStyle="1" w:styleId="19">
    <w:name w:val="纯文本 Char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脚 Char"/>
    <w:link w:val="8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页眉 Char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23">
    <w:name w:val=" Char Char Char Char Char Char Char Char Char1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4">
    <w:name w:val="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5">
    <w:name w:val="Table Paragraph"/>
    <w:basedOn w:val="1"/>
    <w:unhideWhenUsed/>
    <w:qFormat/>
    <w:uiPriority w:val="1"/>
    <w:rPr>
      <w:rFonts w:hint="eastAs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lp\AppData\Roaming\Microsoft\Templates\&#21457;&#25991;&#32418;&#22836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发文红头纸</Template>
  <TotalTime>0</TotalTime>
  <Pages>1</Pages>
  <Words>154</Words>
  <Characters>154</Characters>
  <Application>WPS Office_12.1.0.15712_F1E327BC-269C-435d-A152-05C5408002CA</Application>
  <DocSecurity>0</DocSecurity>
  <Lines>4</Lines>
  <Paragraphs>1</Paragraphs>
  <ScaleCrop>false</ScaleCrop>
  <LinksUpToDate>false</LinksUpToDate>
  <CharactersWithSpaces>307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潘静鋆</cp:lastModifiedBy>
  <cp:revision>5</cp:revision>
  <cp:lastPrinted>2013-04-17T00:58:00Z</cp:lastPrinted>
  <dcterms:created xsi:type="dcterms:W3CDTF">2023-08-30T05:16:00Z</dcterms:created>
  <dcterms:modified xsi:type="dcterms:W3CDTF">2023-12-08T03:03:13Z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F03EC2021019428F93B1F96FE6A8277A_13</vt:lpwstr>
  </property>
</Properties>
</file>